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C1" w:rsidRPr="000B6F7D" w:rsidRDefault="00BF5BC1" w:rsidP="00BE1F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B6F7D">
        <w:rPr>
          <w:rFonts w:ascii="Times New Roman" w:hAnsi="Times New Roman"/>
          <w:b/>
          <w:sz w:val="24"/>
          <w:szCs w:val="24"/>
        </w:rPr>
        <w:t xml:space="preserve">Технологическая карта урока </w:t>
      </w:r>
      <w:r>
        <w:rPr>
          <w:rFonts w:ascii="Times New Roman" w:hAnsi="Times New Roman"/>
          <w:b/>
          <w:sz w:val="24"/>
          <w:szCs w:val="24"/>
        </w:rPr>
        <w:t>окружающий мир по программе «Школа России»</w:t>
      </w:r>
    </w:p>
    <w:p w:rsidR="00BF5BC1" w:rsidRPr="000B6F7D" w:rsidRDefault="00BF5BC1" w:rsidP="00BE1F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6"/>
        <w:gridCol w:w="12031"/>
      </w:tblGrid>
      <w:tr w:rsidR="00BF5BC1" w:rsidRPr="00422E82" w:rsidTr="002A66BA">
        <w:trPr>
          <w:trHeight w:val="286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F7D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031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BF5BC1" w:rsidRPr="00422E82" w:rsidTr="002A66BA">
        <w:trPr>
          <w:trHeight w:val="294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F7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31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5BC1" w:rsidRPr="00422E82" w:rsidTr="002A66BA">
        <w:trPr>
          <w:trHeight w:val="315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F7D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31" w:type="dxa"/>
          </w:tcPr>
          <w:p w:rsidR="00BF5BC1" w:rsidRPr="00152BB2" w:rsidRDefault="00BF5BC1" w:rsidP="002A66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BB2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BF5BC1" w:rsidRPr="00422E82" w:rsidTr="002A66BA">
        <w:trPr>
          <w:trHeight w:val="222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031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07.04.2015</w:t>
            </w:r>
          </w:p>
        </w:tc>
      </w:tr>
      <w:tr w:rsidR="00BF5BC1" w:rsidRPr="00422E82" w:rsidTr="002A66BA">
        <w:trPr>
          <w:trHeight w:val="419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F7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31" w:type="dxa"/>
          </w:tcPr>
          <w:p w:rsidR="00BF5BC1" w:rsidRPr="00BE1F31" w:rsidRDefault="00BF5BC1" w:rsidP="00BE1F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F28">
              <w:rPr>
                <w:rFonts w:ascii="Times New Roman" w:hAnsi="Times New Roman"/>
                <w:sz w:val="24"/>
                <w:szCs w:val="24"/>
              </w:rPr>
              <w:t>Золотое кольцо России</w:t>
            </w:r>
          </w:p>
        </w:tc>
      </w:tr>
      <w:tr w:rsidR="00BF5BC1" w:rsidRPr="00422E82" w:rsidTr="002A66BA">
        <w:trPr>
          <w:trHeight w:val="470"/>
        </w:trPr>
        <w:tc>
          <w:tcPr>
            <w:tcW w:w="3386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F7D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031" w:type="dxa"/>
          </w:tcPr>
          <w:p w:rsidR="00BF5BC1" w:rsidRPr="000B6F7D" w:rsidRDefault="00BF5BC1" w:rsidP="002A66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2E">
              <w:rPr>
                <w:rFonts w:ascii="Times New Roman" w:hAnsi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6552E"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5287">
              <w:rPr>
                <w:rFonts w:ascii="Times New Roman" w:hAnsi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0A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древними городами, которые образуют</w:t>
            </w:r>
            <w:r w:rsidRPr="000A5287">
              <w:rPr>
                <w:rFonts w:ascii="Times New Roman" w:hAnsi="Times New Roman"/>
                <w:sz w:val="24"/>
                <w:szCs w:val="24"/>
              </w:rPr>
              <w:t xml:space="preserve"> Золотое кольцо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tblpY="1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1"/>
        <w:gridCol w:w="5386"/>
      </w:tblGrid>
      <w:tr w:rsidR="00BF5BC1" w:rsidRPr="00422E82" w:rsidTr="002A66BA">
        <w:trPr>
          <w:trHeight w:val="2258"/>
        </w:trPr>
        <w:tc>
          <w:tcPr>
            <w:tcW w:w="10031" w:type="dxa"/>
          </w:tcPr>
          <w:p w:rsidR="00BF5BC1" w:rsidRPr="00422E82" w:rsidRDefault="00BF5BC1" w:rsidP="002A66BA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2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результаты: </w:t>
            </w:r>
          </w:p>
          <w:p w:rsidR="00BF5BC1" w:rsidRPr="00422E82" w:rsidRDefault="00BF5BC1" w:rsidP="002A66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877">
              <w:rPr>
                <w:rFonts w:ascii="Times New Roman" w:hAnsi="Times New Roman"/>
                <w:bCs/>
                <w:sz w:val="24"/>
                <w:szCs w:val="24"/>
              </w:rPr>
              <w:t xml:space="preserve">Учащиеся 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культуры, анализировать, сравнивать, обобщать, делать выводы.                                                                                                                                                                                   </w:t>
            </w:r>
          </w:p>
          <w:p w:rsidR="00BF5BC1" w:rsidRPr="00422E82" w:rsidRDefault="00BF5BC1" w:rsidP="002A66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2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</w:p>
          <w:p w:rsidR="00BF5BC1" w:rsidRPr="00422E82" w:rsidRDefault="00BF5BC1" w:rsidP="002A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5BC1" w:rsidRPr="00422E82" w:rsidRDefault="00BF5BC1" w:rsidP="002A6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E82">
              <w:rPr>
                <w:rFonts w:ascii="Times New Roman" w:hAnsi="Times New Roman"/>
                <w:b/>
                <w:sz w:val="24"/>
                <w:szCs w:val="24"/>
              </w:rPr>
              <w:t>Формы работы:</w:t>
            </w:r>
          </w:p>
          <w:p w:rsidR="00BF5BC1" w:rsidRPr="00422E82" w:rsidRDefault="00BF5BC1" w:rsidP="002A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групповая (в парах), коллективная</w:t>
            </w:r>
          </w:p>
          <w:p w:rsidR="00BF5BC1" w:rsidRPr="00422E82" w:rsidRDefault="00BF5BC1" w:rsidP="00BE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BC1" w:rsidRPr="0050073A" w:rsidRDefault="00BF5BC1" w:rsidP="005007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A5287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  <w:u w:val="single"/>
        </w:rPr>
        <w:t>Образовательная</w:t>
      </w:r>
      <w:r w:rsidRPr="009761BA">
        <w:rPr>
          <w:rFonts w:ascii="Times New Roman" w:hAnsi="Times New Roman"/>
          <w:sz w:val="24"/>
          <w:szCs w:val="24"/>
        </w:rPr>
        <w:t>: р</w:t>
      </w:r>
      <w:r w:rsidRPr="000A5287">
        <w:rPr>
          <w:rFonts w:ascii="Times New Roman" w:hAnsi="Times New Roman"/>
          <w:sz w:val="24"/>
          <w:szCs w:val="24"/>
        </w:rPr>
        <w:t>асширить кругозор учащихся в области достопримечательност</w:t>
      </w:r>
      <w:r>
        <w:rPr>
          <w:rFonts w:ascii="Times New Roman" w:hAnsi="Times New Roman"/>
          <w:sz w:val="24"/>
          <w:szCs w:val="24"/>
        </w:rPr>
        <w:t>ей</w:t>
      </w:r>
      <w:r w:rsidRPr="000A5287">
        <w:rPr>
          <w:rFonts w:ascii="Times New Roman" w:hAnsi="Times New Roman"/>
          <w:sz w:val="24"/>
          <w:szCs w:val="24"/>
        </w:rPr>
        <w:t xml:space="preserve"> городов.</w:t>
      </w: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  <w:u w:val="single"/>
        </w:rPr>
        <w:t>Воспитательная</w:t>
      </w:r>
      <w:r w:rsidRPr="000A528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</w:t>
      </w:r>
      <w:r w:rsidRPr="000A5287">
        <w:rPr>
          <w:rFonts w:ascii="Times New Roman" w:hAnsi="Times New Roman"/>
          <w:sz w:val="24"/>
          <w:szCs w:val="24"/>
        </w:rPr>
        <w:t>оспитывать любовь к России</w:t>
      </w:r>
      <w:r>
        <w:rPr>
          <w:rFonts w:ascii="Times New Roman" w:hAnsi="Times New Roman"/>
          <w:sz w:val="24"/>
          <w:szCs w:val="24"/>
        </w:rPr>
        <w:t xml:space="preserve"> и своему региону</w:t>
      </w:r>
      <w:r w:rsidRPr="000A5287">
        <w:rPr>
          <w:rFonts w:ascii="Times New Roman" w:hAnsi="Times New Roman"/>
          <w:sz w:val="24"/>
          <w:szCs w:val="24"/>
        </w:rPr>
        <w:t>, интерес к е</w:t>
      </w:r>
      <w:r>
        <w:rPr>
          <w:rFonts w:ascii="Times New Roman" w:hAnsi="Times New Roman"/>
          <w:sz w:val="24"/>
          <w:szCs w:val="24"/>
        </w:rPr>
        <w:t>ё</w:t>
      </w:r>
      <w:r w:rsidRPr="000A5287">
        <w:rPr>
          <w:rFonts w:ascii="Times New Roman" w:hAnsi="Times New Roman"/>
          <w:sz w:val="24"/>
          <w:szCs w:val="24"/>
        </w:rPr>
        <w:t xml:space="preserve"> духовному наследию.</w:t>
      </w: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  <w:u w:val="single"/>
        </w:rPr>
        <w:t>Развивающая</w:t>
      </w:r>
      <w:r w:rsidRPr="000A528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</w:t>
      </w:r>
      <w:r w:rsidRPr="000A5287">
        <w:rPr>
          <w:rFonts w:ascii="Times New Roman" w:hAnsi="Times New Roman"/>
          <w:sz w:val="24"/>
          <w:szCs w:val="24"/>
        </w:rPr>
        <w:t>азвивать речь учащихся, кругозор, познавательный интерес.</w:t>
      </w: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</w:rPr>
        <w:t>Продолжительность: 4</w:t>
      </w:r>
      <w:r>
        <w:rPr>
          <w:rFonts w:ascii="Times New Roman" w:hAnsi="Times New Roman"/>
          <w:sz w:val="24"/>
          <w:szCs w:val="24"/>
        </w:rPr>
        <w:t>5</w:t>
      </w:r>
      <w:r w:rsidRPr="000A5287">
        <w:rPr>
          <w:rFonts w:ascii="Times New Roman" w:hAnsi="Times New Roman"/>
          <w:sz w:val="24"/>
          <w:szCs w:val="24"/>
        </w:rPr>
        <w:t xml:space="preserve"> мин.</w:t>
      </w:r>
    </w:p>
    <w:p w:rsidR="00BF5BC1" w:rsidRPr="000A5287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</w:rPr>
        <w:t>Авторский медиапродукт: презентация к уроку Power Point.</w:t>
      </w: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5287">
        <w:rPr>
          <w:rFonts w:ascii="Times New Roman" w:hAnsi="Times New Roman"/>
          <w:sz w:val="24"/>
          <w:szCs w:val="24"/>
        </w:rPr>
        <w:t xml:space="preserve">Средства обучения: презентация, </w:t>
      </w:r>
      <w:r>
        <w:rPr>
          <w:rFonts w:ascii="Times New Roman" w:hAnsi="Times New Roman"/>
          <w:sz w:val="24"/>
          <w:szCs w:val="24"/>
        </w:rPr>
        <w:t>2 физминутки</w:t>
      </w:r>
      <w:r w:rsidRPr="000A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(в т.ч. </w:t>
      </w:r>
      <w:r w:rsidRPr="000A5287">
        <w:rPr>
          <w:rFonts w:ascii="Times New Roman" w:hAnsi="Times New Roman"/>
          <w:sz w:val="24"/>
          <w:szCs w:val="24"/>
        </w:rPr>
        <w:t>для глаз</w:t>
      </w:r>
      <w:r>
        <w:rPr>
          <w:rFonts w:ascii="Times New Roman" w:hAnsi="Times New Roman"/>
          <w:sz w:val="24"/>
          <w:szCs w:val="24"/>
        </w:rPr>
        <w:t>)</w:t>
      </w:r>
      <w:r w:rsidRPr="000A5287">
        <w:rPr>
          <w:rFonts w:ascii="Times New Roman" w:hAnsi="Times New Roman"/>
          <w:sz w:val="24"/>
          <w:szCs w:val="24"/>
        </w:rPr>
        <w:t xml:space="preserve">, тетрадь на печатной основе А.А.Плешакова, учебник </w:t>
      </w:r>
      <w:r>
        <w:rPr>
          <w:rFonts w:ascii="Times New Roman" w:hAnsi="Times New Roman"/>
          <w:sz w:val="24"/>
          <w:szCs w:val="24"/>
        </w:rPr>
        <w:t>«Окружающий мир»</w:t>
      </w:r>
      <w:r w:rsidRPr="000A528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кроссворд</w:t>
      </w:r>
      <w:r w:rsidRPr="000A528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пазлы (гербы), индивидуальные карточки.</w:t>
      </w: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BC1" w:rsidRDefault="00BF5BC1" w:rsidP="000A52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5534"/>
        <w:gridCol w:w="3119"/>
        <w:gridCol w:w="3969"/>
      </w:tblGrid>
      <w:tr w:rsidR="00BF5BC1" w:rsidRPr="00651F06" w:rsidTr="00651F06">
        <w:tc>
          <w:tcPr>
            <w:tcW w:w="2087" w:type="dxa"/>
          </w:tcPr>
          <w:p w:rsidR="00BF5BC1" w:rsidRPr="00651F0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Этап</w:t>
            </w:r>
          </w:p>
        </w:tc>
        <w:tc>
          <w:tcPr>
            <w:tcW w:w="5534" w:type="dxa"/>
          </w:tcPr>
          <w:p w:rsidR="00BF5BC1" w:rsidRPr="00651F0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Деятельность учащихся</w:t>
            </w: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 xml:space="preserve">Универсальные </w:t>
            </w:r>
          </w:p>
          <w:p w:rsidR="00BF5BC1" w:rsidRPr="00651F0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учебные действия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1.  Организационный момент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4C5265" w:rsidRDefault="00BF5BC1" w:rsidP="00651F06">
            <w:pPr>
              <w:pStyle w:val="1"/>
              <w:jc w:val="both"/>
            </w:pPr>
            <w:r w:rsidRPr="004C5265">
              <w:t xml:space="preserve">Проверка готовности к уроку. </w:t>
            </w:r>
          </w:p>
          <w:p w:rsidR="00BF5BC1" w:rsidRPr="00B10B83" w:rsidRDefault="00BF5BC1" w:rsidP="00B10B83">
            <w:pPr>
              <w:pStyle w:val="1"/>
              <w:jc w:val="both"/>
            </w:pPr>
            <w:r w:rsidRPr="004C5265">
              <w:t xml:space="preserve"> Приветственное слово учителя:</w:t>
            </w:r>
          </w:p>
          <w:p w:rsidR="00BF5BC1" w:rsidRPr="00F2176F" w:rsidRDefault="00BF5BC1" w:rsidP="00F2176F">
            <w:pPr>
              <w:pStyle w:val="1"/>
              <w:jc w:val="both"/>
              <w:rPr>
                <w:b/>
              </w:rPr>
            </w:pPr>
            <w:r w:rsidRPr="00F2176F">
              <w:rPr>
                <w:b/>
              </w:rPr>
              <w:t>Все сумели мы собраться,</w:t>
            </w:r>
          </w:p>
          <w:p w:rsidR="00BF5BC1" w:rsidRPr="00F2176F" w:rsidRDefault="00BF5BC1" w:rsidP="00F2176F">
            <w:pPr>
              <w:pStyle w:val="1"/>
              <w:jc w:val="both"/>
              <w:rPr>
                <w:b/>
              </w:rPr>
            </w:pPr>
            <w:r w:rsidRPr="00F2176F">
              <w:rPr>
                <w:b/>
              </w:rPr>
              <w:t>За работу дружно взяться.</w:t>
            </w:r>
          </w:p>
          <w:p w:rsidR="00BF5BC1" w:rsidRPr="00F2176F" w:rsidRDefault="00BF5BC1" w:rsidP="00F2176F">
            <w:pPr>
              <w:pStyle w:val="1"/>
              <w:jc w:val="both"/>
              <w:rPr>
                <w:b/>
              </w:rPr>
            </w:pPr>
            <w:r w:rsidRPr="00F2176F">
              <w:rPr>
                <w:b/>
              </w:rPr>
              <w:t>Будем думать, рассуждать,</w:t>
            </w:r>
          </w:p>
          <w:p w:rsidR="00BF5BC1" w:rsidRPr="00F2176F" w:rsidRDefault="00BF5BC1" w:rsidP="00F2176F">
            <w:pPr>
              <w:pStyle w:val="1"/>
              <w:jc w:val="both"/>
              <w:rPr>
                <w:b/>
              </w:rPr>
            </w:pPr>
            <w:r w:rsidRPr="00F2176F">
              <w:rPr>
                <w:b/>
              </w:rPr>
              <w:t>Можем мы урок начать.</w:t>
            </w: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</w:rPr>
              <w:t>Подготовка класса к работе.</w:t>
            </w:r>
            <w:r w:rsidRPr="0065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06">
              <w:rPr>
                <w:rFonts w:ascii="Times New Roman" w:hAnsi="Times New Roman"/>
              </w:rPr>
              <w:t>Приветствие учителя. Наличие письменных принадлежностей, тетради, учебника,   дневника.</w:t>
            </w: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принятие</w:t>
            </w:r>
            <w:r w:rsidRPr="00651F06">
              <w:rPr>
                <w:rFonts w:ascii="Times New Roman" w:hAnsi="Times New Roman"/>
                <w:b/>
              </w:rPr>
              <w:t xml:space="preserve"> </w:t>
            </w:r>
            <w:r w:rsidRPr="00651F06">
              <w:rPr>
                <w:rFonts w:ascii="Times New Roman" w:hAnsi="Times New Roman"/>
              </w:rPr>
              <w:t>и освоение социальной роли ученика.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развитие самостоятельности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2.</w:t>
            </w:r>
          </w:p>
          <w:p w:rsidR="00BF5BC1" w:rsidRPr="00AE09C8" w:rsidRDefault="00BF5BC1" w:rsidP="00BD7E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Актуализация опорных знаний</w:t>
            </w: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Подготовленные ученики рассказывают сообщения </w:t>
            </w:r>
          </w:p>
          <w:p w:rsidR="00BF5BC1" w:rsidRDefault="00BF5BC1" w:rsidP="004B68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Викторина</w:t>
            </w: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C1" w:rsidRDefault="00BF5BC1" w:rsidP="004B68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F5BC1" w:rsidRPr="00AE09C8" w:rsidRDefault="00BF5BC1" w:rsidP="004B68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Актуализирует знания учащихся по изучаемой теме</w:t>
            </w:r>
            <w:r w:rsidRPr="00651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1F06">
              <w:rPr>
                <w:rFonts w:ascii="Times New Roman" w:hAnsi="Times New Roman"/>
              </w:rPr>
              <w:t>Выявляет уровень знаний, определяет типичные недостатки.</w:t>
            </w:r>
          </w:p>
          <w:p w:rsidR="00BF5BC1" w:rsidRPr="00BE1F3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E1F31">
              <w:rPr>
                <w:rFonts w:ascii="Times New Roman" w:hAnsi="Times New Roman"/>
                <w:b/>
              </w:rPr>
              <w:t xml:space="preserve">- Вы дома готовили небольшие сообщения о тех городах Золотого кольца России, с которыми познакомились на прошлом уроке. Даю вам слово. Кто хочет первым поделиться найденным материалом с ребятами? </w:t>
            </w: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1F31">
              <w:rPr>
                <w:rFonts w:ascii="Times New Roman" w:hAnsi="Times New Roman"/>
                <w:b/>
              </w:rPr>
              <w:t>- Молодцы, у вас получились хорошие сообщения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06EA2" w:rsidRDefault="00BF5BC1" w:rsidP="00606EA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6EA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606EA2">
              <w:rPr>
                <w:rStyle w:val="c6c4"/>
                <w:color w:val="000000"/>
                <w:sz w:val="20"/>
                <w:szCs w:val="20"/>
              </w:rPr>
              <w:t xml:space="preserve">            </w:t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>Вспомни</w:t>
            </w:r>
            <w:r w:rsidRPr="00606EA2">
              <w:rPr>
                <w:b/>
                <w:color w:val="000000"/>
                <w:sz w:val="20"/>
                <w:szCs w:val="20"/>
              </w:rPr>
              <w:br/>
            </w:r>
            <w:r w:rsidRPr="00606EA2">
              <w:rPr>
                <w:rStyle w:val="c6c4"/>
                <w:b/>
                <w:color w:val="000000"/>
                <w:sz w:val="20"/>
                <w:szCs w:val="20"/>
              </w:rPr>
              <w:t>1.Этот город назван в честь святого Сергия Радонежского.</w:t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 xml:space="preserve"> (Сергиев Посад)</w:t>
            </w:r>
            <w:r w:rsidRPr="00606EA2">
              <w:rPr>
                <w:b/>
                <w:color w:val="000000"/>
                <w:sz w:val="20"/>
                <w:szCs w:val="20"/>
              </w:rPr>
              <w:br/>
            </w:r>
            <w:r w:rsidRPr="00606EA2">
              <w:rPr>
                <w:rStyle w:val="c6c4"/>
                <w:b/>
                <w:color w:val="000000"/>
                <w:sz w:val="20"/>
                <w:szCs w:val="20"/>
              </w:rPr>
              <w:t>2. Этот город, как и Москва, основан Юрием Долгоруким.</w:t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 xml:space="preserve"> (Переславль Залесский)</w:t>
            </w:r>
            <w:r w:rsidRPr="00606EA2"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>3</w:t>
            </w:r>
            <w:r w:rsidRPr="00606EA2">
              <w:rPr>
                <w:rStyle w:val="c6c4"/>
                <w:b/>
                <w:color w:val="000000"/>
                <w:sz w:val="20"/>
                <w:szCs w:val="20"/>
              </w:rPr>
              <w:t>.Этот город назван так потому, что река, на берегу которой он стоит в этом месте «изгибается», течёт «углом».</w:t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 xml:space="preserve"> (Углич)</w:t>
            </w:r>
          </w:p>
          <w:p w:rsidR="00BF5BC1" w:rsidRPr="00BD7EAD" w:rsidRDefault="00BF5BC1" w:rsidP="00BD7EAD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Style w:val="c6c4"/>
                <w:b/>
                <w:color w:val="000000"/>
                <w:sz w:val="20"/>
                <w:szCs w:val="20"/>
              </w:rPr>
              <w:t>4</w:t>
            </w:r>
            <w:r w:rsidRPr="00606EA2">
              <w:rPr>
                <w:rStyle w:val="c6c4"/>
                <w:b/>
                <w:color w:val="000000"/>
                <w:sz w:val="20"/>
                <w:szCs w:val="20"/>
              </w:rPr>
              <w:t>. Этот город славится своей финифтью</w:t>
            </w:r>
            <w:r>
              <w:rPr>
                <w:rStyle w:val="c6c4"/>
                <w:b/>
                <w:color w:val="000000"/>
                <w:sz w:val="20"/>
                <w:szCs w:val="20"/>
              </w:rPr>
              <w:t>. (Ростов)</w:t>
            </w:r>
          </w:p>
        </w:tc>
        <w:tc>
          <w:tcPr>
            <w:tcW w:w="3119" w:type="dxa"/>
          </w:tcPr>
          <w:p w:rsidR="00BF5BC1" w:rsidRDefault="00BF5BC1" w:rsidP="00BD7EAD">
            <w:pPr>
              <w:spacing w:after="0" w:line="240" w:lineRule="auto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Рассказывают о достопримечательностях городов Зол</w:t>
            </w:r>
            <w:r>
              <w:rPr>
                <w:rFonts w:ascii="Times New Roman" w:hAnsi="Times New Roman"/>
              </w:rPr>
              <w:t>отого Кольца (краткие сообщения: Сергиев Посад, Переславль Залесский, Ростов, Углич</w:t>
            </w:r>
            <w:r w:rsidRPr="00651F06">
              <w:rPr>
                <w:rFonts w:ascii="Times New Roman" w:hAnsi="Times New Roman"/>
              </w:rPr>
              <w:t>).</w:t>
            </w:r>
          </w:p>
          <w:p w:rsidR="00BF5BC1" w:rsidRDefault="00BF5BC1" w:rsidP="00BD7E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4B6877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формирование</w:t>
            </w:r>
            <w:r w:rsidRPr="00651F06">
              <w:rPr>
                <w:rFonts w:ascii="Times New Roman" w:hAnsi="Times New Roman"/>
                <w:b/>
              </w:rPr>
              <w:t xml:space="preserve"> </w:t>
            </w:r>
            <w:r w:rsidRPr="00651F06">
              <w:rPr>
                <w:rFonts w:ascii="Times New Roman" w:hAnsi="Times New Roman"/>
              </w:rPr>
              <w:t>гражданской идентичности, эстетических потребностей, ценностей и чувств; развитие личной ответственности за свои поступки.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Познавательные</w:t>
            </w:r>
            <w:r w:rsidRPr="00651F06">
              <w:rPr>
                <w:rFonts w:ascii="Times New Roman" w:hAnsi="Times New Roman"/>
              </w:rPr>
              <w:t>: понимание роли и значения родного края в историко-культурном наследии России, в её современной жизни.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Коммуникативные</w:t>
            </w:r>
            <w:r w:rsidRPr="00651F06">
              <w:rPr>
                <w:rFonts w:ascii="Times New Roman" w:hAnsi="Times New Roman"/>
              </w:rPr>
              <w:t>: планирование учебного сотрудничества с учителем и одноклассниками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регулировать собственную деятельность.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3.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Самоопределение к деятельности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Default="00BF5BC1" w:rsidP="00ED6469">
            <w:pPr>
              <w:pStyle w:val="NoSpacing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Активизирует знания учащихся, создаёт проблемную ситуацию. Обеспечивает мотивацию учения.</w:t>
            </w:r>
          </w:p>
          <w:p w:rsidR="00BF5BC1" w:rsidRDefault="00BF5BC1" w:rsidP="00ED6469">
            <w:pPr>
              <w:pStyle w:val="NoSpacing"/>
              <w:rPr>
                <w:rFonts w:ascii="Times New Roman" w:hAnsi="Times New Roman"/>
              </w:rPr>
            </w:pPr>
            <w:r w:rsidRPr="004B6877">
              <w:rPr>
                <w:rFonts w:ascii="Times New Roman" w:hAnsi="Times New Roman"/>
                <w:b/>
              </w:rPr>
              <w:t>Подготовленный ученик</w:t>
            </w:r>
            <w:r>
              <w:rPr>
                <w:rFonts w:ascii="Times New Roman" w:hAnsi="Times New Roman"/>
              </w:rPr>
              <w:t>:</w:t>
            </w:r>
            <w:r w:rsidRPr="00651F06">
              <w:rPr>
                <w:rFonts w:ascii="Times New Roman" w:hAnsi="Times New Roman"/>
              </w:rPr>
              <w:t xml:space="preserve"> </w:t>
            </w:r>
          </w:p>
          <w:p w:rsidR="00BF5BC1" w:rsidRDefault="00BF5BC1" w:rsidP="004B68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877">
              <w:rPr>
                <w:rFonts w:ascii="Times New Roman" w:hAnsi="Times New Roman"/>
                <w:sz w:val="20"/>
                <w:szCs w:val="20"/>
              </w:rPr>
              <w:t>Катись, катись, колечко,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877">
              <w:rPr>
                <w:rFonts w:ascii="Times New Roman" w:hAnsi="Times New Roman"/>
                <w:sz w:val="20"/>
                <w:szCs w:val="20"/>
              </w:rPr>
              <w:t>По краешку Земли,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877">
              <w:rPr>
                <w:rFonts w:ascii="Times New Roman" w:hAnsi="Times New Roman"/>
                <w:sz w:val="20"/>
                <w:szCs w:val="20"/>
              </w:rPr>
              <w:t>От Северного моря И голубой тайги,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877">
              <w:rPr>
                <w:rFonts w:ascii="Times New Roman" w:hAnsi="Times New Roman"/>
                <w:sz w:val="20"/>
                <w:szCs w:val="20"/>
              </w:rPr>
              <w:t>По рощам и долинам До волжских берегов,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877">
              <w:rPr>
                <w:rFonts w:ascii="Times New Roman" w:hAnsi="Times New Roman"/>
                <w:sz w:val="20"/>
                <w:szCs w:val="20"/>
              </w:rPr>
              <w:t>Где древняя Россия В названьях городов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5BC1" w:rsidRPr="00552766" w:rsidRDefault="00BF5BC1" w:rsidP="00AC33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О чем мы продолжим сегодня наш разговор? </w:t>
            </w:r>
            <w:r w:rsidRPr="00651F06">
              <w:rPr>
                <w:rFonts w:ascii="Times New Roman" w:hAnsi="Times New Roman"/>
              </w:rPr>
              <w:t>Правильно, мы продолжаем путешествие по Золотому кольцу.</w:t>
            </w:r>
            <w:r>
              <w:rPr>
                <w:rFonts w:ascii="Times New Roman" w:hAnsi="Times New Roman"/>
              </w:rPr>
              <w:t xml:space="preserve"> </w:t>
            </w:r>
            <w:r w:rsidRPr="00BD7EAD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(Слайд 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6</w:t>
            </w:r>
            <w:r w:rsidRPr="00BD7EAD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Варианты ответов детей.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целеполагание.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Познавательные</w:t>
            </w:r>
            <w:r w:rsidRPr="00651F06">
              <w:rPr>
                <w:rFonts w:ascii="Times New Roman" w:hAnsi="Times New Roman"/>
              </w:rPr>
              <w:t>: формулирование познавательной цели.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Коммуникативные</w:t>
            </w:r>
            <w:r w:rsidRPr="00651F06">
              <w:rPr>
                <w:rFonts w:ascii="Times New Roman" w:hAnsi="Times New Roman"/>
              </w:rPr>
              <w:t>: активное использование речевых средств.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4. Постановка целей урока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3D4825">
            <w:pPr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3D4825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</w:rPr>
              <w:t>1 физминутка</w:t>
            </w:r>
          </w:p>
          <w:p w:rsidR="00BF5BC1" w:rsidRPr="0018722A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Default="00BF5BC1" w:rsidP="00F217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3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Что вы уже знаете о Золотом кольце?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BC1" w:rsidRDefault="00BF5BC1" w:rsidP="00F217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3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Что еще хотите узнать?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BC1" w:rsidRDefault="00BF5BC1" w:rsidP="004B7ADB">
            <w:pPr>
              <w:spacing w:before="100" w:beforeAutospacing="1" w:after="119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C3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Какова цель нашего урока?</w:t>
            </w:r>
          </w:p>
          <w:p w:rsidR="00BF5BC1" w:rsidRDefault="00BF5BC1" w:rsidP="004B7ADB">
            <w:pPr>
              <w:spacing w:before="100" w:beforeAutospacing="1" w:after="119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Какие задачи нам необходимо выполнить, чтобы достигнуть поставленной цели?</w:t>
            </w:r>
          </w:p>
          <w:p w:rsidR="00BF5BC1" w:rsidRPr="001C4C37" w:rsidRDefault="00BF5BC1" w:rsidP="004B7ADB">
            <w:pPr>
              <w:spacing w:before="100" w:beforeAutospacing="1" w:after="119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5BC1" w:rsidRPr="001C4C37" w:rsidRDefault="00BF5BC1" w:rsidP="004B7ADB">
            <w:pPr>
              <w:spacing w:before="100" w:beforeAutospacing="1" w:after="119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C37">
              <w:rPr>
                <w:rFonts w:ascii="Times New Roman" w:hAnsi="Times New Roman"/>
                <w:sz w:val="20"/>
                <w:szCs w:val="20"/>
              </w:rPr>
              <w:t>Учитель корректирует ответы, представляет тему, цель и задачи урока на доске</w:t>
            </w:r>
          </w:p>
          <w:p w:rsidR="00BF5BC1" w:rsidRDefault="00BF5BC1" w:rsidP="00ED6469">
            <w:pPr>
              <w:pStyle w:val="NoSpacing"/>
              <w:rPr>
                <w:rFonts w:ascii="Times New Roman" w:hAnsi="Times New Roman"/>
              </w:rPr>
            </w:pPr>
          </w:p>
          <w:p w:rsidR="00BF5BC1" w:rsidRPr="00651F06" w:rsidRDefault="00BF5BC1" w:rsidP="00ED646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F5BC1" w:rsidRDefault="00BF5BC1" w:rsidP="004B7A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Работают над постановкой цели</w:t>
            </w:r>
            <w:r>
              <w:rPr>
                <w:rFonts w:ascii="Times New Roman" w:hAnsi="Times New Roman"/>
              </w:rPr>
              <w:t xml:space="preserve"> и задач</w:t>
            </w:r>
            <w:r w:rsidRPr="00651F06">
              <w:rPr>
                <w:rFonts w:ascii="Times New Roman" w:hAnsi="Times New Roman"/>
              </w:rPr>
              <w:t xml:space="preserve"> урока</w:t>
            </w:r>
            <w:r>
              <w:rPr>
                <w:rFonts w:ascii="Times New Roman" w:hAnsi="Times New Roman"/>
              </w:rPr>
              <w:t>,</w:t>
            </w:r>
            <w:r w:rsidRPr="0065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06">
              <w:rPr>
                <w:rFonts w:ascii="Times New Roman" w:hAnsi="Times New Roman"/>
              </w:rPr>
              <w:t>формулируют (уточняют) тему урока.</w:t>
            </w:r>
          </w:p>
          <w:p w:rsidR="00BF5BC1" w:rsidRDefault="00BF5BC1" w:rsidP="004B7A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BD7EAD" w:rsidRDefault="00BF5BC1" w:rsidP="004B7A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FF"/>
              </w:rPr>
            </w:pPr>
          </w:p>
          <w:p w:rsidR="00BF5BC1" w:rsidRDefault="00BF5BC1" w:rsidP="001C4C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Default="00BF5BC1" w:rsidP="001C4C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1C4C37" w:rsidRDefault="00BF5BC1" w:rsidP="001C4C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целеполагание</w:t>
            </w:r>
            <w:r>
              <w:rPr>
                <w:rFonts w:ascii="Times New Roman" w:hAnsi="Times New Roman"/>
              </w:rPr>
              <w:t>.</w:t>
            </w:r>
          </w:p>
          <w:p w:rsidR="00BF5BC1" w:rsidRPr="00651F06" w:rsidRDefault="00BF5BC1" w:rsidP="003754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Познавательные</w:t>
            </w:r>
            <w:r w:rsidRPr="00651F06">
              <w:rPr>
                <w:rFonts w:ascii="Times New Roman" w:hAnsi="Times New Roman"/>
              </w:rPr>
              <w:t>: формулирование познавательной цели.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BF5BC1" w:rsidRPr="00651F06" w:rsidTr="003B4719">
        <w:trPr>
          <w:trHeight w:val="64"/>
        </w:trPr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5.</w:t>
            </w: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Открытие нового знания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141262">
            <w:pPr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3B4719">
            <w:pPr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</w:p>
          <w:p w:rsidR="00BF5BC1" w:rsidRPr="00AE09C8" w:rsidRDefault="00BF5BC1" w:rsidP="00651F06">
            <w:pPr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5534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Обеспечить  восприятие, осмысление и первичное запоминание материала учащимися.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5BC1" w:rsidRDefault="00BF5BC1" w:rsidP="003D48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495">
              <w:rPr>
                <w:rFonts w:ascii="Times New Roman" w:hAnsi="Times New Roman"/>
                <w:b/>
                <w:bCs/>
                <w:color w:val="0000FF"/>
              </w:rPr>
              <w:t>Ярославль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BF5BC1" w:rsidRDefault="00BF5BC1" w:rsidP="003D48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вы думаете, почему этот город получил такое название? </w:t>
            </w:r>
          </w:p>
          <w:p w:rsidR="00BF5BC1" w:rsidRDefault="00BF5BC1" w:rsidP="003D48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учеников….</w:t>
            </w:r>
          </w:p>
          <w:p w:rsidR="00BF5BC1" w:rsidRDefault="00BF5BC1" w:rsidP="003D48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Проверим ваши предположения. Чтение текста учебника на с. 90. Работа с детьми.</w:t>
            </w:r>
          </w:p>
          <w:p w:rsidR="00BF5BC1" w:rsidRPr="003D4825" w:rsidRDefault="00BF5BC1" w:rsidP="003D48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495">
              <w:rPr>
                <w:rFonts w:ascii="Times New Roman" w:hAnsi="Times New Roman"/>
                <w:b/>
              </w:rPr>
              <w:t>По преданию сам князь, зарубив в лесном овраге боевым топором медведя, которому поклонялось местное языческое население, поставил на этом месте, у впадения р. Которосли в Волгу, первый деревянный город, а медведь с секирой стал позднее гербом города.</w:t>
            </w:r>
            <w:r w:rsidRPr="003D4825">
              <w:rPr>
                <w:rFonts w:ascii="Times New Roman" w:hAnsi="Times New Roman"/>
              </w:rPr>
              <w:t xml:space="preserve"> </w:t>
            </w:r>
          </w:p>
          <w:p w:rsidR="00BF5BC1" w:rsidRPr="00F22495" w:rsidRDefault="00BF5BC1" w:rsidP="00F224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495">
              <w:rPr>
                <w:rFonts w:ascii="Times New Roman" w:hAnsi="Times New Roman"/>
                <w:b/>
                <w:color w:val="0000FF"/>
              </w:rPr>
              <w:t xml:space="preserve">Кострома </w:t>
            </w:r>
            <w:r>
              <w:rPr>
                <w:rFonts w:ascii="Times New Roman" w:hAnsi="Times New Roman"/>
              </w:rPr>
              <w:t>подготовленный ученик рассказывает доклад.</w:t>
            </w: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27CD">
              <w:rPr>
                <w:rFonts w:ascii="Times New Roman" w:hAnsi="Times New Roman"/>
                <w:b/>
                <w:color w:val="0000FF"/>
              </w:rPr>
              <w:t xml:space="preserve">Плес </w:t>
            </w:r>
            <w:r w:rsidRPr="00C227CD">
              <w:rPr>
                <w:rFonts w:ascii="Times New Roman" w:hAnsi="Times New Roman"/>
              </w:rPr>
              <w:t xml:space="preserve">был основан в 1410 году князем Василием </w:t>
            </w:r>
            <w:r w:rsidRPr="00C227CD">
              <w:rPr>
                <w:rFonts w:ascii="Times New Roman" w:hAnsi="Times New Roman"/>
                <w:lang w:val="en-US"/>
              </w:rPr>
              <w:t>I</w:t>
            </w:r>
            <w:r w:rsidRPr="00C227CD">
              <w:rPr>
                <w:rFonts w:ascii="Times New Roman" w:hAnsi="Times New Roman"/>
              </w:rPr>
              <w:t>-м как военное укрепление на Волге, охранявшее подступы к Москве и приволжским городам. Плес удачно стратегически расположен. Волга здесь не петляет, что позволяет увидеть противника с большого расстояния.</w:t>
            </w:r>
            <w:r>
              <w:rPr>
                <w:rFonts w:ascii="Times New Roman" w:hAnsi="Times New Roman"/>
              </w:rPr>
              <w:t xml:space="preserve"> В 18в. Плес развивается как торговый центр, поставщик льна и полотна. Появляются первые каменные строения. В конце 19в. Плес становится модным дачным местом. Сюда приезжала из Москвы и Петербурга на отдых русская интеллигенция. Исаак Левитан несколько лет подряд приезжал в Плес и написал здесь картины,  которые украшают музеи нашей страны. В 1972г. В городе был открыт музей И.И. Левитана. В окрестностях Плеса располагается дача великого певца Ф. Шаляпина. Плес-  уникальное место на волжском берегу. Это город музей, город-заповедник, город-курорт. </w:t>
            </w: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 классу: Почему Василий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5E6F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выбрал именно это место для основания города? Чем город привлекал художников?</w:t>
            </w: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текстом (чтение вслух) с. 93-95. </w:t>
            </w: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60CC">
              <w:rPr>
                <w:rFonts w:ascii="Times New Roman" w:hAnsi="Times New Roman"/>
                <w:b/>
              </w:rPr>
              <w:t>Иваново</w:t>
            </w:r>
            <w:r>
              <w:rPr>
                <w:rFonts w:ascii="Times New Roman" w:hAnsi="Times New Roman"/>
              </w:rPr>
              <w:t xml:space="preserve"> – чем знаменит этот город? В Иваново даже есть музей ситца, в котором представлено </w:t>
            </w:r>
            <w:r w:rsidRPr="009160CC">
              <w:rPr>
                <w:rFonts w:ascii="Times New Roman" w:hAnsi="Times New Roman"/>
              </w:rPr>
              <w:t>собрание тканей, комплектование которого было начато в конце XIX в.</w:t>
            </w:r>
          </w:p>
          <w:p w:rsidR="00BF5BC1" w:rsidRPr="009160CC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60CC">
              <w:rPr>
                <w:rFonts w:ascii="Times New Roman" w:hAnsi="Times New Roman"/>
                <w:b/>
              </w:rPr>
              <w:t>Суздаль</w:t>
            </w:r>
            <w:r>
              <w:rPr>
                <w:rFonts w:ascii="Times New Roman" w:hAnsi="Times New Roman"/>
              </w:rPr>
              <w:t xml:space="preserve"> - </w:t>
            </w: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Default="00BF5BC1" w:rsidP="00C22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Наше путешествие по Золотому кольцу закончилось, мы возвращаемся в Москву. 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Понимают учебную задачу урока и стремятся её выполнить. Просмотр презентации. Беседа с учителем. 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Варианты ответов детей.</w:t>
            </w: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формирование</w:t>
            </w:r>
            <w:r w:rsidRPr="00651F06">
              <w:rPr>
                <w:rFonts w:ascii="Times New Roman" w:hAnsi="Times New Roman"/>
                <w:b/>
              </w:rPr>
              <w:t xml:space="preserve"> </w:t>
            </w:r>
            <w:r w:rsidRPr="00651F06">
              <w:rPr>
                <w:rFonts w:ascii="Times New Roman" w:hAnsi="Times New Roman"/>
              </w:rPr>
              <w:t>гражданской идентичности, эстетических потребностей, ценностей и чувств; развитие этических чувств, доброжелательности и эмоционально-нравственной отзывчивости, формирование установки бережного отношения к материальным и духовным ценностям.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Познавательные</w:t>
            </w:r>
            <w:r w:rsidRPr="00651F06">
              <w:rPr>
                <w:rFonts w:ascii="Times New Roman" w:hAnsi="Times New Roman"/>
              </w:rPr>
              <w:t>: понимание роли и значения родного края в историко-культурном наследии России, в её современной жизни; готовность слушать.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прогнозирование.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6.</w:t>
            </w:r>
          </w:p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Физминутка</w:t>
            </w:r>
          </w:p>
          <w:p w:rsidR="00BF5BC1" w:rsidRPr="00651F06" w:rsidRDefault="00BF5BC1" w:rsidP="001872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651F06" w:rsidRDefault="00BF5BC1" w:rsidP="00D726D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Физминутка для глаз.</w:t>
            </w: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формирование установки на безопасный здоровый образ жизни.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регулировать собственную деятельность.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7.</w:t>
            </w:r>
          </w:p>
          <w:p w:rsidR="00BF5BC1" w:rsidRDefault="00BF5BC1" w:rsidP="00AE0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AE09C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Включение НОВОГО в систему знаний</w:t>
            </w:r>
          </w:p>
          <w:p w:rsidR="00BF5BC1" w:rsidRDefault="00BF5BC1" w:rsidP="00AE0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  <w:p w:rsidR="00BF5BC1" w:rsidRPr="00651F06" w:rsidRDefault="00BF5BC1" w:rsidP="003754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Игра «Найди пару».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     </w:t>
            </w:r>
            <w:r w:rsidRPr="00651F06">
              <w:rPr>
                <w:rFonts w:ascii="Times New Roman" w:hAnsi="Times New Roman"/>
              </w:rPr>
              <w:t xml:space="preserve">     Достопримечательности </w:t>
            </w:r>
            <w:r>
              <w:rPr>
                <w:rFonts w:ascii="Times New Roman" w:hAnsi="Times New Roman"/>
              </w:rPr>
              <w:t xml:space="preserve">      Герб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Владимир </w:t>
            </w:r>
            <w:r>
              <w:rPr>
                <w:rFonts w:ascii="Times New Roman" w:hAnsi="Times New Roman"/>
              </w:rPr>
              <w:t>- Золотые ворота</w:t>
            </w:r>
            <w:r w:rsidRPr="00651F06">
              <w:rPr>
                <w:rFonts w:ascii="Times New Roman" w:hAnsi="Times New Roman"/>
              </w:rPr>
              <w:t xml:space="preserve">  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Плёс</w:t>
            </w:r>
            <w:r w:rsidRPr="00651F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Дом-музей И.И. Левитана</w:t>
            </w:r>
            <w:r w:rsidRPr="00651F06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   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Углич </w:t>
            </w:r>
            <w:r>
              <w:rPr>
                <w:rFonts w:ascii="Times New Roman" w:hAnsi="Times New Roman"/>
              </w:rPr>
              <w:t xml:space="preserve">- </w:t>
            </w:r>
            <w:r w:rsidRPr="00651F06">
              <w:rPr>
                <w:rFonts w:ascii="Times New Roman" w:hAnsi="Times New Roman"/>
              </w:rPr>
              <w:t xml:space="preserve">  Завод по произ</w:t>
            </w:r>
            <w:r>
              <w:rPr>
                <w:rFonts w:ascii="Times New Roman" w:hAnsi="Times New Roman"/>
              </w:rPr>
              <w:t>водст</w:t>
            </w:r>
            <w:r w:rsidRPr="00651F06">
              <w:rPr>
                <w:rFonts w:ascii="Times New Roman" w:hAnsi="Times New Roman"/>
              </w:rPr>
              <w:t>ву часов «Чайка»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Ярославль  -  </w:t>
            </w:r>
            <w:r w:rsidRPr="00651F06">
              <w:rPr>
                <w:rFonts w:ascii="Times New Roman" w:hAnsi="Times New Roman"/>
              </w:rPr>
              <w:t>Памятник Ярославу Мудрому</w:t>
            </w:r>
          </w:p>
          <w:p w:rsidR="00BF5BC1" w:rsidRPr="00651F06" w:rsidRDefault="00BF5BC1" w:rsidP="001412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Суздаль - Музей дерев. зодчества                                   </w:t>
            </w:r>
            <w:r w:rsidRPr="00651F0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Кострома</w:t>
            </w:r>
            <w:r>
              <w:rPr>
                <w:rFonts w:ascii="Times New Roman" w:hAnsi="Times New Roman"/>
              </w:rPr>
              <w:t xml:space="preserve">  -</w:t>
            </w:r>
            <w:r w:rsidRPr="00651F06">
              <w:rPr>
                <w:rFonts w:ascii="Times New Roman" w:hAnsi="Times New Roman"/>
              </w:rPr>
              <w:t xml:space="preserve"> Торговые ряды в виде веера</w:t>
            </w:r>
          </w:p>
          <w:p w:rsidR="00BF5BC1" w:rsidRPr="00651F06" w:rsidRDefault="00BF5BC1" w:rsidP="001412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Переславль-Залеский – Горицкий Успенский монастырь</w:t>
            </w:r>
            <w:r w:rsidRPr="00651F06">
              <w:rPr>
                <w:rFonts w:ascii="Times New Roman" w:hAnsi="Times New Roman"/>
              </w:rPr>
              <w:t xml:space="preserve">                                    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:rsidR="00BF5BC1" w:rsidRPr="00651F06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Сергиев Посад </w:t>
            </w:r>
            <w:r>
              <w:rPr>
                <w:rFonts w:ascii="Times New Roman" w:hAnsi="Times New Roman"/>
              </w:rPr>
              <w:t xml:space="preserve"> - Троице-Сергиева Лавра</w:t>
            </w:r>
            <w:r w:rsidRPr="00651F06">
              <w:rPr>
                <w:rFonts w:ascii="Times New Roman" w:hAnsi="Times New Roman"/>
              </w:rPr>
              <w:t xml:space="preserve">                       </w:t>
            </w:r>
          </w:p>
          <w:p w:rsidR="00BF5BC1" w:rsidRDefault="00BF5BC1" w:rsidP="001412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Иваново – музей ситца     </w:t>
            </w:r>
          </w:p>
          <w:p w:rsidR="00BF5BC1" w:rsidRDefault="00BF5BC1" w:rsidP="0014126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Ростов - Финифть   </w:t>
            </w:r>
          </w:p>
          <w:p w:rsidR="00BF5BC1" w:rsidRDefault="00BF5BC1" w:rsidP="00B05DEC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САМОПРОВЕРКА  (зеленый, желтый, красный)</w:t>
            </w:r>
          </w:p>
          <w:p w:rsidR="00BF5BC1" w:rsidRPr="00651F06" w:rsidRDefault="00BF5BC1" w:rsidP="00B05DE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51F06">
              <w:rPr>
                <w:rFonts w:ascii="Times New Roman" w:hAnsi="Times New Roman"/>
                <w:b/>
              </w:rPr>
              <w:t>Отгадайте кроссворд (начерчен на доске):</w:t>
            </w:r>
          </w:p>
          <w:p w:rsidR="00BF5BC1" w:rsidRPr="00651F06" w:rsidRDefault="00BF5BC1" w:rsidP="00B05DEC">
            <w:pPr>
              <w:pStyle w:val="NoSpacing"/>
              <w:rPr>
                <w:rFonts w:ascii="Times New Roman" w:hAnsi="Times New Roman"/>
              </w:rPr>
            </w:pP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1. Широкая часть реки между двумя изгибами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. (Плёс)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2. Музей деревянного зодчества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. (Суздаль</w:t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3. В этом городе находится замечательный памятник старины — Золотые ворота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. (Владимир)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4. Название города произошло от слова «угол». Река течёт «углом».</w:t>
            </w:r>
            <w:r w:rsidRPr="00B05DE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(Углич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5. Главный, важный монастырь.</w:t>
            </w:r>
            <w:r w:rsidRPr="00B05DEC">
              <w:rPr>
                <w:rFonts w:ascii="Times New Roman" w:hAnsi="Times New Roman"/>
                <w:color w:val="000000"/>
              </w:rPr>
              <w:t> 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(Лавра)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6. Красивые эмалевые украшения: броши, серьги, браслеты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. (Финифть)</w:t>
            </w:r>
            <w:r w:rsidRPr="00B05DEC">
              <w:rPr>
                <w:rFonts w:ascii="Times New Roman" w:hAnsi="Times New Roman"/>
                <w:color w:val="000000"/>
              </w:rPr>
              <w:br/>
            </w:r>
            <w:r w:rsidRPr="00B05DEC">
              <w:rPr>
                <w:rFonts w:ascii="Times New Roman" w:hAnsi="Times New Roman"/>
                <w:color w:val="000000"/>
                <w:shd w:val="clear" w:color="auto" w:fill="FFFFFF"/>
              </w:rPr>
              <w:t>7. Этот город ещё в древние времена с уважением называли Великим.</w:t>
            </w:r>
            <w:r w:rsidRPr="00B05DEC">
              <w:rPr>
                <w:rFonts w:ascii="Times New Roman" w:hAnsi="Times New Roman"/>
                <w:color w:val="000000"/>
              </w:rPr>
              <w:t> </w:t>
            </w:r>
            <w:r w:rsidRPr="00B05DEC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(Ростов)</w:t>
            </w:r>
            <w:r w:rsidRPr="00651F06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3119" w:type="dxa"/>
          </w:tcPr>
          <w:p w:rsidR="00BF5BC1" w:rsidRPr="00651F06" w:rsidRDefault="00BF5BC1" w:rsidP="00B05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F5BC1" w:rsidRPr="00651F06" w:rsidRDefault="00BF5BC1" w:rsidP="00B05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формирование</w:t>
            </w:r>
            <w:r w:rsidRPr="00651F06">
              <w:rPr>
                <w:rFonts w:ascii="Times New Roman" w:hAnsi="Times New Roman"/>
                <w:b/>
              </w:rPr>
              <w:t xml:space="preserve"> </w:t>
            </w:r>
            <w:r w:rsidRPr="00651F06">
              <w:rPr>
                <w:rFonts w:ascii="Times New Roman" w:hAnsi="Times New Roman"/>
              </w:rPr>
              <w:t>гражданской идентичности, эстетических потребностей, ценностей и чувств; уважительного отношения к иному мнению,  развитие мотивов учебной деятельности и  личной ответственности за свои поступки.</w:t>
            </w:r>
          </w:p>
          <w:p w:rsidR="00BF5BC1" w:rsidRPr="00651F06" w:rsidRDefault="00BF5BC1" w:rsidP="00B05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развитие самостоятельности; контроль, коррекция, выделение и осознание того, что уже усвоено, а что ещё предстоит усвоению, осознание уровня и качества усвоения.</w:t>
            </w:r>
          </w:p>
          <w:p w:rsidR="00BF5BC1" w:rsidRPr="00651F06" w:rsidRDefault="00BF5BC1" w:rsidP="00B05D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Познавательные</w:t>
            </w:r>
            <w:r w:rsidRPr="00651F06">
              <w:rPr>
                <w:rFonts w:ascii="Times New Roman" w:hAnsi="Times New Roman"/>
              </w:rPr>
              <w:t>: овладение логическими действиями, построение рассуждений, отнесение к известным понятиям.</w:t>
            </w:r>
          </w:p>
          <w:p w:rsidR="00BF5BC1" w:rsidRPr="00651F06" w:rsidRDefault="00BF5BC1" w:rsidP="00B05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Коммуникативные</w:t>
            </w:r>
            <w:r w:rsidRPr="00651F06">
              <w:rPr>
                <w:rFonts w:ascii="Times New Roman" w:hAnsi="Times New Roman"/>
              </w:rPr>
              <w:t>: освоение правил и норм взаимодействия со сверстниками в малой группе.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8.</w:t>
            </w:r>
          </w:p>
          <w:p w:rsidR="00BF5BC1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Подведение итогов урока</w:t>
            </w:r>
          </w:p>
          <w:p w:rsidR="00BF5BC1" w:rsidRPr="00552766" w:rsidRDefault="00BF5BC1" w:rsidP="00651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Итак, ребята, вам понравилось путешествовать по городам Золотого кольца? Если да, то поднимите карточку с изображением солнышка, если нет – то с изображением тучки. </w:t>
            </w: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Какую цель мы ставили в начале? </w:t>
            </w:r>
          </w:p>
          <w:p w:rsidR="00BF5BC1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Удалось ли нам ее достигнуть? Почему же кольцо? И почему Золотое?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бы вы еще хотели узнать о городах Золотого кольца? Где вы можете найти дополнительную информацию? В каком из этих городов вы хотели бы побывать на каникулах?</w:t>
            </w:r>
          </w:p>
        </w:tc>
        <w:tc>
          <w:tcPr>
            <w:tcW w:w="3119" w:type="dxa"/>
          </w:tcPr>
          <w:p w:rsidR="00BF5BC1" w:rsidRPr="00651F06" w:rsidRDefault="00BF5BC1" w:rsidP="002A6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ответов детей</w:t>
            </w: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1F06">
              <w:rPr>
                <w:rFonts w:ascii="Times New Roman" w:hAnsi="Times New Roman"/>
                <w:b/>
              </w:rPr>
              <w:t>Коммуникативные</w:t>
            </w:r>
            <w:r w:rsidRPr="00651F0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рефлексия своих действий, способность строить свое высказывание и обосновывать его</w:t>
            </w:r>
            <w:r w:rsidRPr="00651F06">
              <w:rPr>
                <w:rFonts w:ascii="Times New Roman" w:hAnsi="Times New Roman"/>
              </w:rPr>
              <w:t>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 xml:space="preserve">9. </w:t>
            </w:r>
          </w:p>
          <w:p w:rsidR="00BF5BC1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Рефлексия</w:t>
            </w:r>
          </w:p>
          <w:p w:rsidR="00BF5BC1" w:rsidRPr="00552766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651F06" w:rsidRDefault="00BF5BC1" w:rsidP="00651F06">
            <w:pPr>
              <w:pStyle w:val="NoSpacing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Организует рефлексию.</w:t>
            </w:r>
          </w:p>
          <w:p w:rsidR="00BF5BC1" w:rsidRPr="00B05DEC" w:rsidRDefault="00BF5BC1" w:rsidP="00B05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5BC1" w:rsidRPr="00651F06" w:rsidRDefault="00BF5BC1" w:rsidP="00651F06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осознание себя членом общества и государства, чувство любви к своей стране и краю, в котором проживает; адекватная самооценка своих ошибок и достижений.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Регулятивные</w:t>
            </w:r>
            <w:r w:rsidRPr="00651F06">
              <w:rPr>
                <w:rFonts w:ascii="Times New Roman" w:hAnsi="Times New Roman"/>
              </w:rPr>
              <w:t>: регулировать собственную деятельность.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>Коммуникативные</w:t>
            </w:r>
            <w:r w:rsidRPr="00651F06">
              <w:rPr>
                <w:rFonts w:ascii="Times New Roman" w:hAnsi="Times New Roman"/>
              </w:rPr>
              <w:t>: формирование умения с достаточной полнотой и точностью выражать свои мысли.</w:t>
            </w:r>
          </w:p>
        </w:tc>
      </w:tr>
      <w:tr w:rsidR="00BF5BC1" w:rsidRPr="00651F06" w:rsidTr="00651F06">
        <w:tc>
          <w:tcPr>
            <w:tcW w:w="2087" w:type="dxa"/>
          </w:tcPr>
          <w:p w:rsidR="00BF5BC1" w:rsidRPr="00AE09C8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 xml:space="preserve">10. </w:t>
            </w:r>
          </w:p>
          <w:p w:rsidR="00BF5BC1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E09C8">
              <w:rPr>
                <w:rFonts w:ascii="Times New Roman" w:hAnsi="Times New Roman"/>
                <w:b/>
                <w:color w:val="0000FF"/>
              </w:rPr>
              <w:t>Домашнее задание</w:t>
            </w:r>
          </w:p>
          <w:p w:rsidR="00BF5BC1" w:rsidRPr="00552766" w:rsidRDefault="00BF5BC1" w:rsidP="00651F0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4" w:type="dxa"/>
          </w:tcPr>
          <w:p w:rsidR="00BF5BC1" w:rsidRPr="00651F06" w:rsidRDefault="00BF5BC1" w:rsidP="00651F06">
            <w:pPr>
              <w:pStyle w:val="NoSpacing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Объясняет домашнее задание.</w:t>
            </w:r>
          </w:p>
          <w:p w:rsidR="00BF5BC1" w:rsidRPr="00651F06" w:rsidRDefault="00BF5BC1" w:rsidP="00651F06">
            <w:pPr>
              <w:pStyle w:val="NoSpacing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- Вы все сегодня славно поработали. </w:t>
            </w:r>
          </w:p>
          <w:p w:rsidR="00BF5BC1" w:rsidRDefault="00BF5BC1" w:rsidP="00651F06">
            <w:pPr>
              <w:pStyle w:val="NoSpacing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 xml:space="preserve">- Откройте дневники, запишите домашнее задание на следующий урок: </w:t>
            </w:r>
          </w:p>
          <w:p w:rsidR="00BF5BC1" w:rsidRPr="009160CC" w:rsidRDefault="00BF5BC1" w:rsidP="009160CC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60CC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   </w:t>
            </w:r>
            <w:r w:rsidRPr="009160CC">
              <w:rPr>
                <w:rFonts w:ascii="Times New Roman" w:hAnsi="Times New Roman"/>
              </w:rPr>
              <w:t>Выполнить задание в рабочей тетради</w:t>
            </w:r>
          </w:p>
          <w:p w:rsidR="00BF5BC1" w:rsidRPr="009160CC" w:rsidRDefault="00BF5BC1" w:rsidP="009160CC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60CC">
              <w:rPr>
                <w:rFonts w:ascii="Times New Roman" w:hAnsi="Times New Roman"/>
              </w:rPr>
              <w:t xml:space="preserve">2. Используя дополнительную литературу найти материал о достопримечательностях любого города Золотого кольца, о которых не упоминалось на уроке. </w:t>
            </w:r>
          </w:p>
          <w:p w:rsidR="00BF5BC1" w:rsidRPr="009160CC" w:rsidRDefault="00BF5BC1" w:rsidP="009160C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CC">
              <w:rPr>
                <w:rFonts w:ascii="Times New Roman" w:hAnsi="Times New Roman"/>
                <w:lang w:eastAsia="en-US"/>
              </w:rPr>
              <w:t>3. С помощью фотографий в учебнике попро</w:t>
            </w:r>
            <w:r>
              <w:rPr>
                <w:rFonts w:ascii="Times New Roman" w:hAnsi="Times New Roman"/>
                <w:lang w:eastAsia="en-US"/>
              </w:rPr>
              <w:t>бовать</w:t>
            </w:r>
            <w:r w:rsidRPr="009160CC">
              <w:rPr>
                <w:rFonts w:ascii="Times New Roman" w:hAnsi="Times New Roman"/>
                <w:lang w:eastAsia="en-US"/>
              </w:rPr>
              <w:t xml:space="preserve"> вылепить из пластилина макет любой достопримечательности Золотого кольца.</w:t>
            </w:r>
          </w:p>
        </w:tc>
        <w:tc>
          <w:tcPr>
            <w:tcW w:w="311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Обсуждают выставление оценок.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</w:rPr>
              <w:t>Записывают домашнее задание в дневник.</w:t>
            </w:r>
          </w:p>
        </w:tc>
        <w:tc>
          <w:tcPr>
            <w:tcW w:w="3969" w:type="dxa"/>
          </w:tcPr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F06">
              <w:rPr>
                <w:rFonts w:ascii="Times New Roman" w:hAnsi="Times New Roman"/>
                <w:b/>
              </w:rPr>
              <w:t xml:space="preserve">Личностные: </w:t>
            </w:r>
            <w:r w:rsidRPr="00651F06">
              <w:rPr>
                <w:rFonts w:ascii="Times New Roman" w:hAnsi="Times New Roman"/>
              </w:rPr>
              <w:t>принятие</w:t>
            </w:r>
            <w:r w:rsidRPr="00651F06">
              <w:rPr>
                <w:rFonts w:ascii="Times New Roman" w:hAnsi="Times New Roman"/>
                <w:b/>
              </w:rPr>
              <w:t xml:space="preserve"> </w:t>
            </w:r>
            <w:r w:rsidRPr="00651F06">
              <w:rPr>
                <w:rFonts w:ascii="Times New Roman" w:hAnsi="Times New Roman"/>
              </w:rPr>
              <w:t>и освоение социальной роли ученика.</w:t>
            </w:r>
          </w:p>
          <w:p w:rsidR="00BF5BC1" w:rsidRPr="00651F06" w:rsidRDefault="00BF5BC1" w:rsidP="00651F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F5BC1" w:rsidRDefault="00BF5BC1" w:rsidP="00FB20D6">
      <w:pPr>
        <w:spacing w:after="0"/>
      </w:pPr>
    </w:p>
    <w:sectPr w:rsidR="00BF5BC1" w:rsidSect="00954CF1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C1" w:rsidRDefault="00BF5BC1" w:rsidP="00CD5C17">
      <w:pPr>
        <w:spacing w:after="0" w:line="240" w:lineRule="auto"/>
      </w:pPr>
      <w:r>
        <w:separator/>
      </w:r>
    </w:p>
  </w:endnote>
  <w:endnote w:type="continuationSeparator" w:id="0">
    <w:p w:rsidR="00BF5BC1" w:rsidRDefault="00BF5BC1" w:rsidP="00CD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C1" w:rsidRDefault="00BF5BC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F5BC1" w:rsidRDefault="00BF5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C1" w:rsidRDefault="00BF5BC1" w:rsidP="00CD5C17">
      <w:pPr>
        <w:spacing w:after="0" w:line="240" w:lineRule="auto"/>
      </w:pPr>
      <w:r>
        <w:separator/>
      </w:r>
    </w:p>
  </w:footnote>
  <w:footnote w:type="continuationSeparator" w:id="0">
    <w:p w:rsidR="00BF5BC1" w:rsidRDefault="00BF5BC1" w:rsidP="00CD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94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B63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7C6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C28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209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A81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F8F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E3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74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CCC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244"/>
    <w:rsid w:val="00004D1C"/>
    <w:rsid w:val="000371CA"/>
    <w:rsid w:val="000651AA"/>
    <w:rsid w:val="000A5287"/>
    <w:rsid w:val="000B1E13"/>
    <w:rsid w:val="000B6F7D"/>
    <w:rsid w:val="000C28F6"/>
    <w:rsid w:val="000D3D45"/>
    <w:rsid w:val="000F1D77"/>
    <w:rsid w:val="000F622D"/>
    <w:rsid w:val="001036B4"/>
    <w:rsid w:val="00103937"/>
    <w:rsid w:val="00106BD2"/>
    <w:rsid w:val="00114325"/>
    <w:rsid w:val="00141262"/>
    <w:rsid w:val="00152BB2"/>
    <w:rsid w:val="00175511"/>
    <w:rsid w:val="0018722A"/>
    <w:rsid w:val="00197E1B"/>
    <w:rsid w:val="001A2F39"/>
    <w:rsid w:val="001C4AA3"/>
    <w:rsid w:val="001C4C37"/>
    <w:rsid w:val="001D51F1"/>
    <w:rsid w:val="001E3F0B"/>
    <w:rsid w:val="001F002C"/>
    <w:rsid w:val="00200ED2"/>
    <w:rsid w:val="00224AE6"/>
    <w:rsid w:val="002518E7"/>
    <w:rsid w:val="002979B4"/>
    <w:rsid w:val="002A66BA"/>
    <w:rsid w:val="002A6BC5"/>
    <w:rsid w:val="002D32C0"/>
    <w:rsid w:val="002F0C12"/>
    <w:rsid w:val="003143A7"/>
    <w:rsid w:val="00317763"/>
    <w:rsid w:val="00342B21"/>
    <w:rsid w:val="003663BF"/>
    <w:rsid w:val="00375496"/>
    <w:rsid w:val="00383371"/>
    <w:rsid w:val="003A5F5F"/>
    <w:rsid w:val="003B4719"/>
    <w:rsid w:val="003C212A"/>
    <w:rsid w:val="003C7B21"/>
    <w:rsid w:val="003D4825"/>
    <w:rsid w:val="00413A66"/>
    <w:rsid w:val="00421410"/>
    <w:rsid w:val="00422E82"/>
    <w:rsid w:val="00473C18"/>
    <w:rsid w:val="004755A8"/>
    <w:rsid w:val="004877A9"/>
    <w:rsid w:val="004B67E4"/>
    <w:rsid w:val="004B6877"/>
    <w:rsid w:val="004B7ADB"/>
    <w:rsid w:val="004C5265"/>
    <w:rsid w:val="004D25D0"/>
    <w:rsid w:val="004D6440"/>
    <w:rsid w:val="0050073A"/>
    <w:rsid w:val="00503707"/>
    <w:rsid w:val="005155E3"/>
    <w:rsid w:val="005173A9"/>
    <w:rsid w:val="0052613E"/>
    <w:rsid w:val="00544675"/>
    <w:rsid w:val="00546C95"/>
    <w:rsid w:val="00547E70"/>
    <w:rsid w:val="0055033A"/>
    <w:rsid w:val="00552766"/>
    <w:rsid w:val="00562BAB"/>
    <w:rsid w:val="005747A1"/>
    <w:rsid w:val="00581EBE"/>
    <w:rsid w:val="00582CB7"/>
    <w:rsid w:val="005B0F3C"/>
    <w:rsid w:val="005E6F6B"/>
    <w:rsid w:val="00606EA2"/>
    <w:rsid w:val="00612083"/>
    <w:rsid w:val="00614BA9"/>
    <w:rsid w:val="00644706"/>
    <w:rsid w:val="00651F06"/>
    <w:rsid w:val="00657268"/>
    <w:rsid w:val="00661099"/>
    <w:rsid w:val="00662CF6"/>
    <w:rsid w:val="0068625A"/>
    <w:rsid w:val="006B0467"/>
    <w:rsid w:val="006D5CED"/>
    <w:rsid w:val="007427E3"/>
    <w:rsid w:val="0075501F"/>
    <w:rsid w:val="007563F8"/>
    <w:rsid w:val="00784C66"/>
    <w:rsid w:val="007A5FEA"/>
    <w:rsid w:val="007F3E36"/>
    <w:rsid w:val="007F4C5B"/>
    <w:rsid w:val="00803522"/>
    <w:rsid w:val="00804150"/>
    <w:rsid w:val="0080768A"/>
    <w:rsid w:val="0083210A"/>
    <w:rsid w:val="00833C6F"/>
    <w:rsid w:val="008412B2"/>
    <w:rsid w:val="00842C5E"/>
    <w:rsid w:val="00855827"/>
    <w:rsid w:val="00874CEE"/>
    <w:rsid w:val="00882067"/>
    <w:rsid w:val="008A2E60"/>
    <w:rsid w:val="008A5A0F"/>
    <w:rsid w:val="008C43CB"/>
    <w:rsid w:val="008C6DCC"/>
    <w:rsid w:val="008C78B5"/>
    <w:rsid w:val="009044FA"/>
    <w:rsid w:val="009160CC"/>
    <w:rsid w:val="009400CB"/>
    <w:rsid w:val="00954CF1"/>
    <w:rsid w:val="009761BA"/>
    <w:rsid w:val="00977876"/>
    <w:rsid w:val="00986792"/>
    <w:rsid w:val="00A006F1"/>
    <w:rsid w:val="00A21C7D"/>
    <w:rsid w:val="00A95FD2"/>
    <w:rsid w:val="00AA43BA"/>
    <w:rsid w:val="00AA68B1"/>
    <w:rsid w:val="00AB46FC"/>
    <w:rsid w:val="00AC136B"/>
    <w:rsid w:val="00AC3357"/>
    <w:rsid w:val="00AC45C3"/>
    <w:rsid w:val="00AE09C8"/>
    <w:rsid w:val="00AF7F28"/>
    <w:rsid w:val="00B05547"/>
    <w:rsid w:val="00B05DEC"/>
    <w:rsid w:val="00B07E14"/>
    <w:rsid w:val="00B10B83"/>
    <w:rsid w:val="00B111D2"/>
    <w:rsid w:val="00B2475D"/>
    <w:rsid w:val="00B5397A"/>
    <w:rsid w:val="00B629F7"/>
    <w:rsid w:val="00B72FAE"/>
    <w:rsid w:val="00BA70F1"/>
    <w:rsid w:val="00BB3D3C"/>
    <w:rsid w:val="00BD6F7C"/>
    <w:rsid w:val="00BD7EAD"/>
    <w:rsid w:val="00BE193D"/>
    <w:rsid w:val="00BE1F31"/>
    <w:rsid w:val="00BE2B05"/>
    <w:rsid w:val="00BE3244"/>
    <w:rsid w:val="00BE6FDE"/>
    <w:rsid w:val="00BF5BC1"/>
    <w:rsid w:val="00C07164"/>
    <w:rsid w:val="00C227CD"/>
    <w:rsid w:val="00C27E14"/>
    <w:rsid w:val="00C31A90"/>
    <w:rsid w:val="00C33B21"/>
    <w:rsid w:val="00C71BEC"/>
    <w:rsid w:val="00C8313B"/>
    <w:rsid w:val="00CD5C17"/>
    <w:rsid w:val="00CD65E7"/>
    <w:rsid w:val="00D03EDE"/>
    <w:rsid w:val="00D27089"/>
    <w:rsid w:val="00D44E2F"/>
    <w:rsid w:val="00D57F7B"/>
    <w:rsid w:val="00D63821"/>
    <w:rsid w:val="00D6552E"/>
    <w:rsid w:val="00D726D2"/>
    <w:rsid w:val="00DB445C"/>
    <w:rsid w:val="00DC70A8"/>
    <w:rsid w:val="00DF0BD2"/>
    <w:rsid w:val="00DF559C"/>
    <w:rsid w:val="00E00127"/>
    <w:rsid w:val="00E167A9"/>
    <w:rsid w:val="00E907E9"/>
    <w:rsid w:val="00EA1BB3"/>
    <w:rsid w:val="00EC3F25"/>
    <w:rsid w:val="00ED6469"/>
    <w:rsid w:val="00EE4CEC"/>
    <w:rsid w:val="00EF0812"/>
    <w:rsid w:val="00F2176F"/>
    <w:rsid w:val="00F22495"/>
    <w:rsid w:val="00F50479"/>
    <w:rsid w:val="00F9130B"/>
    <w:rsid w:val="00FA23B3"/>
    <w:rsid w:val="00FB20D6"/>
    <w:rsid w:val="00FC409A"/>
    <w:rsid w:val="00FF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C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D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5C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C17"/>
    <w:rPr>
      <w:rFonts w:cs="Times New Roman"/>
    </w:rPr>
  </w:style>
  <w:style w:type="table" w:styleId="TableGrid">
    <w:name w:val="Table Grid"/>
    <w:basedOn w:val="TableNormal"/>
    <w:uiPriority w:val="99"/>
    <w:rsid w:val="001039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Без интервала Знак"/>
    <w:basedOn w:val="DefaultParagraphFont"/>
    <w:link w:val="1"/>
    <w:uiPriority w:val="99"/>
    <w:locked/>
    <w:rsid w:val="004C5265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link w:val="a"/>
    <w:uiPriority w:val="99"/>
    <w:rsid w:val="004C5265"/>
    <w:rPr>
      <w:rFonts w:ascii="Times New Roman" w:eastAsia="Times New Roman" w:hAnsi="Times New Roman"/>
      <w:lang w:eastAsia="en-US"/>
    </w:rPr>
  </w:style>
  <w:style w:type="paragraph" w:styleId="NoSpacing">
    <w:name w:val="No Spacing"/>
    <w:uiPriority w:val="99"/>
    <w:qFormat/>
    <w:rsid w:val="00ED6469"/>
    <w:rPr>
      <w:rFonts w:eastAsia="Times New Roman"/>
    </w:rPr>
  </w:style>
  <w:style w:type="paragraph" w:styleId="NormalWeb">
    <w:name w:val="Normal (Web)"/>
    <w:basedOn w:val="Normal"/>
    <w:uiPriority w:val="99"/>
    <w:rsid w:val="00B10B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rsid w:val="00606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c4">
    <w:name w:val="c6 c4"/>
    <w:basedOn w:val="DefaultParagraphFont"/>
    <w:uiPriority w:val="99"/>
    <w:rsid w:val="00606EA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06E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1836</TotalTime>
  <Pages>6</Pages>
  <Words>1529</Words>
  <Characters>8718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жужу</dc:creator>
  <cp:keywords/>
  <dc:description/>
  <cp:lastModifiedBy>Аня</cp:lastModifiedBy>
  <cp:revision>33</cp:revision>
  <cp:lastPrinted>2014-04-22T08:16:00Z</cp:lastPrinted>
  <dcterms:created xsi:type="dcterms:W3CDTF">2014-04-03T18:06:00Z</dcterms:created>
  <dcterms:modified xsi:type="dcterms:W3CDTF">2015-07-16T13:21:00Z</dcterms:modified>
</cp:coreProperties>
</file>